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F803" w14:textId="77777777" w:rsidR="00531CF4" w:rsidRDefault="00531CF4" w:rsidP="002775B4">
      <w:pPr>
        <w:spacing w:after="0" w:line="240" w:lineRule="auto"/>
        <w:rPr>
          <w:b/>
          <w:sz w:val="24"/>
          <w:szCs w:val="24"/>
        </w:rPr>
      </w:pPr>
      <w:r>
        <w:rPr>
          <w:b/>
          <w:sz w:val="24"/>
          <w:szCs w:val="24"/>
        </w:rPr>
        <w:t>2026/27</w:t>
      </w:r>
    </w:p>
    <w:p w14:paraId="6CE59850" w14:textId="0978F133" w:rsidR="00531CF4" w:rsidRDefault="00C270E5" w:rsidP="00C270E5">
      <w:pPr>
        <w:spacing w:after="0" w:line="240" w:lineRule="auto"/>
        <w:jc w:val="center"/>
        <w:rPr>
          <w:b/>
          <w:sz w:val="72"/>
          <w:szCs w:val="72"/>
        </w:rPr>
      </w:pPr>
      <w:r w:rsidRPr="008C49F6">
        <w:rPr>
          <w:noProof/>
        </w:rPr>
        <w:drawing>
          <wp:inline distT="0" distB="0" distL="0" distR="0" wp14:anchorId="7FC9ED51" wp14:editId="00A23AAF">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0D3D4CB8" w14:textId="77777777" w:rsidR="00531CF4" w:rsidRPr="003A5D94" w:rsidRDefault="00531CF4" w:rsidP="002A0161">
      <w:pPr>
        <w:pStyle w:val="Heading1"/>
        <w:spacing w:line="240" w:lineRule="auto"/>
        <w:jc w:val="center"/>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043D5ABE" w14:textId="12F6FC61" w:rsidR="00531CF4" w:rsidRDefault="00531CF4" w:rsidP="661A3E77">
      <w:pPr>
        <w:spacing w:after="0" w:line="240" w:lineRule="auto"/>
        <w:rPr>
          <w:noProof/>
          <w:sz w:val="32"/>
          <w:szCs w:val="32"/>
        </w:rPr>
      </w:pPr>
      <w:r w:rsidRPr="661A3E77">
        <w:rPr>
          <w:noProof/>
          <w:sz w:val="32"/>
          <w:szCs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BDED2F0" w:rsidRPr="661A3E77">
        <w:rPr>
          <w:noProof/>
          <w:sz w:val="32"/>
          <w:szCs w:val="32"/>
        </w:rPr>
        <w:t>, business owners</w:t>
      </w:r>
      <w:r w:rsidRPr="661A3E77">
        <w:rPr>
          <w:noProof/>
          <w:sz w:val="32"/>
          <w:szCs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67B388BE" w14:textId="77777777" w:rsidR="00531CF4" w:rsidRPr="002A0161" w:rsidRDefault="00531CF4" w:rsidP="002775B4">
      <w:pPr>
        <w:spacing w:after="0" w:line="240" w:lineRule="auto"/>
        <w:rPr>
          <w:rStyle w:val="Strong"/>
          <w:i/>
          <w:iCs/>
          <w:color w:val="FF0000"/>
          <w:sz w:val="28"/>
        </w:rPr>
      </w:pPr>
      <w:r w:rsidRPr="002A0161">
        <w:rPr>
          <w:rStyle w:val="Strong"/>
          <w:i/>
          <w:iCs/>
          <w:color w:val="FF0000"/>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451EB1BB" w:rsidR="00531CF4" w:rsidRDefault="00531CF4" w:rsidP="00E971E1">
      <w:pPr>
        <w:pStyle w:val="Heading2"/>
        <w:spacing w:line="240" w:lineRule="auto"/>
      </w:pPr>
      <w:r>
        <w:lastRenderedPageBreak/>
        <w:t xml:space="preserve">Useful information before you start your </w:t>
      </w:r>
      <w:r w:rsidR="0091220A">
        <w:t>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895F15">
      <w:pPr>
        <w:pStyle w:val="ListParagraph"/>
        <w:numPr>
          <w:ilvl w:val="0"/>
          <w:numId w:val="1"/>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895F15">
      <w:pPr>
        <w:pStyle w:val="ListParagraph"/>
        <w:numPr>
          <w:ilvl w:val="0"/>
          <w:numId w:val="1"/>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895F15">
      <w:pPr>
        <w:pStyle w:val="ListParagraph"/>
        <w:numPr>
          <w:ilvl w:val="0"/>
          <w:numId w:val="1"/>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895F15">
      <w:pPr>
        <w:pStyle w:val="ListParagraph"/>
        <w:numPr>
          <w:ilvl w:val="1"/>
          <w:numId w:val="1"/>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895F15">
      <w:pPr>
        <w:pStyle w:val="ListParagraph"/>
        <w:numPr>
          <w:ilvl w:val="1"/>
          <w:numId w:val="1"/>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895F15">
      <w:pPr>
        <w:pStyle w:val="ListParagraph"/>
        <w:numPr>
          <w:ilvl w:val="1"/>
          <w:numId w:val="1"/>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895F15">
      <w:pPr>
        <w:pStyle w:val="ListParagraph"/>
        <w:numPr>
          <w:ilvl w:val="1"/>
          <w:numId w:val="1"/>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895F15">
      <w:pPr>
        <w:pStyle w:val="ListParagraph"/>
        <w:numPr>
          <w:ilvl w:val="0"/>
          <w:numId w:val="1"/>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895F15">
      <w:pPr>
        <w:pStyle w:val="ListParagraph"/>
        <w:numPr>
          <w:ilvl w:val="0"/>
          <w:numId w:val="1"/>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895F15">
      <w:pPr>
        <w:pStyle w:val="ListParagraph"/>
        <w:numPr>
          <w:ilvl w:val="0"/>
          <w:numId w:val="1"/>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895F15">
      <w:pPr>
        <w:pStyle w:val="ListParagraph"/>
        <w:numPr>
          <w:ilvl w:val="0"/>
          <w:numId w:val="1"/>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895F15">
      <w:pPr>
        <w:pStyle w:val="ListParagraph"/>
        <w:numPr>
          <w:ilvl w:val="0"/>
          <w:numId w:val="1"/>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895F15">
      <w:pPr>
        <w:pStyle w:val="ListParagraph"/>
        <w:numPr>
          <w:ilvl w:val="0"/>
          <w:numId w:val="3"/>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895F15">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895F15">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895F15">
      <w:pPr>
        <w:pStyle w:val="ListParagraph"/>
        <w:numPr>
          <w:ilvl w:val="0"/>
          <w:numId w:val="3"/>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895F15">
      <w:pPr>
        <w:pStyle w:val="ListParagraph"/>
        <w:numPr>
          <w:ilvl w:val="0"/>
          <w:numId w:val="3"/>
        </w:numPr>
        <w:spacing w:after="0" w:line="240" w:lineRule="auto"/>
        <w:rPr>
          <w:noProof/>
        </w:rPr>
      </w:pPr>
      <w:r>
        <w:rPr>
          <w:noProof/>
        </w:rPr>
        <w:t>Transport services e.g. rail, road, water, airports and rental</w:t>
      </w:r>
    </w:p>
    <w:p w14:paraId="1E3AE1BC" w14:textId="43A4F374" w:rsidR="00531CF4" w:rsidRDefault="00531CF4" w:rsidP="00895F15">
      <w:pPr>
        <w:pStyle w:val="ListParagraph"/>
        <w:numPr>
          <w:ilvl w:val="0"/>
          <w:numId w:val="3"/>
        </w:numPr>
        <w:spacing w:after="0" w:line="240" w:lineRule="auto"/>
        <w:rPr>
          <w:noProof/>
        </w:rPr>
      </w:pPr>
      <w:r>
        <w:rPr>
          <w:noProof/>
        </w:rPr>
        <w:t xml:space="preserve">Guided tours </w:t>
      </w:r>
    </w:p>
    <w:p w14:paraId="53F2AFF4" w14:textId="01E5E35D" w:rsidR="00531CF4" w:rsidRDefault="00531CF4" w:rsidP="00895F15">
      <w:pPr>
        <w:pStyle w:val="ListParagraph"/>
        <w:numPr>
          <w:ilvl w:val="0"/>
          <w:numId w:val="3"/>
        </w:numPr>
        <w:spacing w:after="0" w:line="240" w:lineRule="auto"/>
        <w:rPr>
          <w:noProof/>
        </w:rPr>
      </w:pPr>
      <w:r>
        <w:rPr>
          <w:noProof/>
        </w:rPr>
        <w:t>Cultural services, e.g. theatres, musical entertainment venues, sporting venues</w:t>
      </w:r>
    </w:p>
    <w:p w14:paraId="2055087F" w14:textId="39418362" w:rsidR="00531CF4" w:rsidRDefault="00531CF4" w:rsidP="00895F15">
      <w:pPr>
        <w:pStyle w:val="ListParagraph"/>
        <w:numPr>
          <w:ilvl w:val="0"/>
          <w:numId w:val="3"/>
        </w:numPr>
        <w:spacing w:after="0" w:line="240" w:lineRule="auto"/>
        <w:rPr>
          <w:noProof/>
        </w:rPr>
      </w:pPr>
      <w:r>
        <w:rPr>
          <w:noProof/>
        </w:rPr>
        <w:t>Business events venues</w:t>
      </w:r>
    </w:p>
    <w:p w14:paraId="7933B657" w14:textId="1EC16B76" w:rsidR="00531CF4" w:rsidRDefault="00531CF4" w:rsidP="00895F15">
      <w:pPr>
        <w:pStyle w:val="ListParagraph"/>
        <w:numPr>
          <w:ilvl w:val="0"/>
          <w:numId w:val="3"/>
        </w:numPr>
        <w:spacing w:after="0" w:line="240" w:lineRule="auto"/>
        <w:rPr>
          <w:noProof/>
        </w:rPr>
      </w:pPr>
      <w:r>
        <w:rPr>
          <w:noProof/>
        </w:rPr>
        <w:t>Sporting, adventure and recreational activities</w:t>
      </w:r>
    </w:p>
    <w:p w14:paraId="4FE72F60" w14:textId="0473B876" w:rsidR="00531CF4" w:rsidRDefault="00531CF4" w:rsidP="00895F15">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895F15">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895F15">
      <w:pPr>
        <w:pStyle w:val="ListParagraph"/>
        <w:numPr>
          <w:ilvl w:val="0"/>
          <w:numId w:val="3"/>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895F15">
      <w:pPr>
        <w:pStyle w:val="ListParagraph"/>
        <w:numPr>
          <w:ilvl w:val="0"/>
          <w:numId w:val="3"/>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895F15">
      <w:pPr>
        <w:pStyle w:val="ListParagraph"/>
        <w:numPr>
          <w:ilvl w:val="0"/>
          <w:numId w:val="3"/>
        </w:numPr>
        <w:spacing w:after="0" w:line="240" w:lineRule="auto"/>
        <w:rPr>
          <w:noProof/>
        </w:rPr>
      </w:pPr>
      <w:r>
        <w:rPr>
          <w:noProof/>
        </w:rPr>
        <w:t>Events and festivals, if they fulfil the following criteria:</w:t>
      </w:r>
    </w:p>
    <w:p w14:paraId="2231ECD9" w14:textId="6E5FB2C6" w:rsidR="00531CF4" w:rsidRDefault="00531CF4" w:rsidP="00895F15">
      <w:pPr>
        <w:pStyle w:val="ListParagraph"/>
        <w:numPr>
          <w:ilvl w:val="1"/>
          <w:numId w:val="3"/>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895F15">
      <w:pPr>
        <w:pStyle w:val="ListParagraph"/>
        <w:numPr>
          <w:ilvl w:val="1"/>
          <w:numId w:val="3"/>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895F15">
      <w:pPr>
        <w:pStyle w:val="ListParagraph"/>
        <w:numPr>
          <w:ilvl w:val="1"/>
          <w:numId w:val="3"/>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895F15">
      <w:pPr>
        <w:pStyle w:val="ListParagraph"/>
        <w:numPr>
          <w:ilvl w:val="0"/>
          <w:numId w:val="3"/>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895F15">
      <w:pPr>
        <w:pStyle w:val="ListParagraph"/>
        <w:numPr>
          <w:ilvl w:val="0"/>
          <w:numId w:val="3"/>
        </w:numPr>
        <w:spacing w:after="0" w:line="240" w:lineRule="auto"/>
        <w:rPr>
          <w:noProof/>
        </w:rPr>
      </w:pPr>
      <w:r>
        <w:rPr>
          <w:noProof/>
        </w:rPr>
        <w:t>Must be nominated by a colleague or by a local awards competition judge</w:t>
      </w:r>
    </w:p>
    <w:p w14:paraId="76C338DE" w14:textId="31C6C03E" w:rsidR="00531CF4" w:rsidRDefault="00531CF4" w:rsidP="00895F15">
      <w:pPr>
        <w:pStyle w:val="ListParagraph"/>
        <w:numPr>
          <w:ilvl w:val="0"/>
          <w:numId w:val="3"/>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895F15">
      <w:pPr>
        <w:pStyle w:val="ListParagraph"/>
        <w:numPr>
          <w:ilvl w:val="0"/>
          <w:numId w:val="3"/>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895F15">
      <w:pPr>
        <w:pStyle w:val="ListParagraph"/>
        <w:numPr>
          <w:ilvl w:val="0"/>
          <w:numId w:val="3"/>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895F15">
      <w:pPr>
        <w:pStyle w:val="ListParagraph"/>
        <w:numPr>
          <w:ilvl w:val="0"/>
          <w:numId w:val="2"/>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895F15">
      <w:pPr>
        <w:pStyle w:val="ListParagraph"/>
        <w:numPr>
          <w:ilvl w:val="0"/>
          <w:numId w:val="2"/>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895F15">
      <w:pPr>
        <w:pStyle w:val="ListParagraph"/>
        <w:numPr>
          <w:ilvl w:val="0"/>
          <w:numId w:val="2"/>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895F15">
      <w:pPr>
        <w:pStyle w:val="ListParagraph"/>
        <w:numPr>
          <w:ilvl w:val="0"/>
          <w:numId w:val="2"/>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98DD2C9">
              <v:shapetype id="_x0000_t202" coordsize="21600,21600" o:spt="202" path="m,l,21600r21600,l21600,xe" w14:anchorId="64638B2D">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531CF4" w:rsidRDefault="00531CF4" w14:paraId="12659695" w14:textId="7B594267">
                      <w:pPr>
                        <w:rPr>
                          <w:sz w:val="24"/>
                        </w:rPr>
                      </w:pPr>
                      <w:r w:rsidRPr="0072589A">
                        <w:rPr>
                          <w:sz w:val="24"/>
                        </w:rPr>
                        <w:t xml:space="preserve">Enter the </w:t>
                      </w:r>
                      <w:r>
                        <w:rPr>
                          <w:sz w:val="24"/>
                        </w:rPr>
                        <w:t>nominee’s</w:t>
                      </w:r>
                      <w:r w:rsidRPr="0072589A">
                        <w:rPr>
                          <w:sz w:val="24"/>
                        </w:rPr>
                        <w:t xml:space="preserve"> name here.</w:t>
                      </w:r>
                    </w:p>
                    <w:p w:rsidR="00531CF4" w:rsidRDefault="00531CF4" w14:paraId="672A6659" w14:textId="77777777"/>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0ED2E87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F1917A4">
                <v:textbox style="mso-fit-shape-to-text:t">
                  <w:txbxContent>
                    <w:p w:rsidR="00531CF4" w:rsidP="008E5CBE" w:rsidRDefault="00531CF4" w14:paraId="27D40ED9" w14:textId="7FA82727">
                      <w:pPr>
                        <w:rPr>
                          <w:sz w:val="24"/>
                        </w:rPr>
                      </w:pPr>
                      <w:r w:rsidRPr="00531CF4">
                        <w:rPr>
                          <w:sz w:val="24"/>
                        </w:rPr>
                        <w:t>Enter the nominee’s business/employer here.</w:t>
                      </w:r>
                    </w:p>
                    <w:p w:rsidRPr="0072589A" w:rsidR="00531CF4" w:rsidP="008E5CBE" w:rsidRDefault="00531CF4" w14:paraId="0A37501D" w14:textId="77777777">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3AD94A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31DD9AD">
                <v:textbox style="mso-fit-shape-to-text:t">
                  <w:txbxContent>
                    <w:p w:rsidRPr="0072589A" w:rsidR="00531CF4" w:rsidP="00531CF4" w:rsidRDefault="00531CF4" w14:paraId="120CBAFA" w14:textId="77777777">
                      <w:pPr>
                        <w:rPr>
                          <w:sz w:val="24"/>
                        </w:rPr>
                      </w:pPr>
                      <w:r w:rsidRPr="0072589A">
                        <w:rPr>
                          <w:sz w:val="24"/>
                        </w:rPr>
                        <w:t xml:space="preserve">Enter the </w:t>
                      </w:r>
                      <w:r>
                        <w:rPr>
                          <w:sz w:val="24"/>
                        </w:rPr>
                        <w:t>nominee’s</w:t>
                      </w:r>
                      <w:r w:rsidRPr="0072589A">
                        <w:rPr>
                          <w:sz w:val="24"/>
                        </w:rPr>
                        <w:t xml:space="preserve"> job title here.</w:t>
                      </w:r>
                    </w:p>
                    <w:p w:rsidR="00531CF4" w:rsidP="008E5CBE" w:rsidRDefault="00531CF4" w14:paraId="5DAB6C7B" w14:textId="77777777"/>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5FB96DF5">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C84BDC3">
                <v:textbox style="mso-fit-shape-to-text:t">
                  <w:txbxContent>
                    <w:p w:rsidR="00531CF4" w:rsidP="001E77E6" w:rsidRDefault="00531CF4" w14:paraId="324DD320" w14:textId="36E75644">
                      <w:pPr>
                        <w:rPr>
                          <w:sz w:val="24"/>
                        </w:rPr>
                      </w:pPr>
                      <w:r w:rsidRPr="00531CF4">
                        <w:rPr>
                          <w:sz w:val="24"/>
                        </w:rPr>
                        <w:t>Enter the date the nominee started current job role here.</w:t>
                      </w:r>
                    </w:p>
                    <w:p w:rsidR="00531CF4" w:rsidP="001E77E6" w:rsidRDefault="00531CF4" w14:paraId="02EB378F" w14:textId="77777777"/>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5AA635E">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0274AA94">
                <v:textbox style="mso-fit-shape-to-text:t">
                  <w:txbxContent>
                    <w:p w:rsidR="00531CF4" w:rsidRDefault="00531CF4" w14:paraId="03313196" w14:textId="4500CF59">
                      <w:pPr>
                        <w:rPr>
                          <w:sz w:val="24"/>
                        </w:rPr>
                      </w:pPr>
                      <w:r w:rsidRPr="00531CF4">
                        <w:rPr>
                          <w:sz w:val="24"/>
                        </w:rPr>
                        <w:t>Enter nominee’s previous job titles with the same employer, including dates here.</w:t>
                      </w:r>
                    </w:p>
                    <w:p w:rsidR="00531CF4" w:rsidRDefault="00531CF4" w14:paraId="6A05A809" w14:textId="77777777"/>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378F1727">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81580C8">
                <v:textbox style="mso-fit-shape-to-text:t">
                  <w:txbxContent>
                    <w:p w:rsidR="00531CF4" w:rsidRDefault="00531CF4" w14:paraId="1CB35F11" w14:textId="37A5F522">
                      <w:pPr>
                        <w:rPr>
                          <w:sz w:val="24"/>
                        </w:rPr>
                      </w:pPr>
                      <w:r w:rsidRPr="00531CF4">
                        <w:rPr>
                          <w:sz w:val="24"/>
                        </w:rPr>
                        <w:t>Enter the link to LinkedIn profile (if available) here.</w:t>
                      </w:r>
                    </w:p>
                    <w:p w:rsidR="00531CF4" w:rsidRDefault="00531CF4" w14:paraId="5A39BBE3" w14:textId="77777777"/>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797CDE4C">
              <v:shape id="_x0000_s103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FRj0cRcCAAAnBAAADgAAAAAAAAAAAAAAAAAuAgAAZHJzL2Uyb0RvYy54bWxQSwECLQAUAAYACAAA&#10;ACEAlBtql9sAAAAFAQAADwAAAAAAAAAAAAAAAABxBAAAZHJzL2Rvd25yZXYueG1sUEsFBgAAAAAE&#10;AAQA8wAAAHkFAAAAAA==&#10;" w14:anchorId="4B1FDB93">
                <v:textbox style="mso-fit-shape-to-text:t">
                  <w:txbxContent>
                    <w:p w:rsidRPr="00531CF4" w:rsidR="00531CF4" w:rsidP="00531CF4" w:rsidRDefault="00531CF4" w14:paraId="7F3F0EF0" w14:textId="4F788BB5">
                      <w:pPr>
                        <w:rPr>
                          <w:szCs w:val="20"/>
                        </w:rPr>
                      </w:pPr>
                      <w:r w:rsidRPr="00531CF4">
                        <w:rPr>
                          <w:szCs w:val="20"/>
                        </w:rPr>
                        <w:t xml:space="preserve">Enter the </w:t>
                      </w:r>
                      <w:r w:rsidRPr="00531CF4">
                        <w:rPr>
                          <w:szCs w:val="20"/>
                        </w:rPr>
                        <w:t>n</w:t>
                      </w:r>
                      <w:r w:rsidRPr="00531CF4">
                        <w:rPr>
                          <w:szCs w:val="20"/>
                        </w:rPr>
                        <w:t>ominator's</w:t>
                      </w:r>
                      <w:r w:rsidRPr="00531CF4">
                        <w:rPr>
                          <w:szCs w:val="20"/>
                        </w:rPr>
                        <w:t xml:space="preserve"> </w:t>
                      </w:r>
                      <w:r w:rsidRPr="00531CF4">
                        <w:rPr>
                          <w:szCs w:val="20"/>
                        </w:rPr>
                        <w:t>name here.</w:t>
                      </w:r>
                    </w:p>
                    <w:p w:rsidR="00531CF4" w:rsidP="00531CF4" w:rsidRDefault="00531CF4" w14:paraId="41C8F396" w14:textId="77777777"/>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2A225C9">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6B86ED2">
                <v:textbox style="mso-fit-shape-to-text:t">
                  <w:txbxContent>
                    <w:p w:rsidRPr="00531CF4" w:rsidR="00531CF4" w:rsidP="001E77E6" w:rsidRDefault="00531CF4" w14:paraId="28968BD4" w14:textId="43406C9E">
                      <w:pPr>
                        <w:rPr>
                          <w:szCs w:val="20"/>
                        </w:rPr>
                      </w:pPr>
                      <w:r w:rsidRPr="00531CF4">
                        <w:rPr>
                          <w:szCs w:val="20"/>
                        </w:rPr>
                        <w:t xml:space="preserve">Enter the nominator’s </w:t>
                      </w:r>
                      <w:r w:rsidRPr="00531CF4">
                        <w:rPr>
                          <w:szCs w:val="20"/>
                        </w:rPr>
                        <w:t>job title</w:t>
                      </w:r>
                      <w:r w:rsidRPr="00531CF4">
                        <w:rPr>
                          <w:szCs w:val="20"/>
                        </w:rPr>
                        <w:t xml:space="preserve"> here.</w:t>
                      </w:r>
                    </w:p>
                    <w:p w:rsidR="00531CF4" w:rsidP="001E77E6" w:rsidRDefault="00531CF4" w14:paraId="72A3D3EC" w14:textId="77777777"/>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5ABF4368">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wnFwIAACg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Jd5WSxLSjj65kVeXC1SWTJWPV23zof3EnoSFzV1WNUkzw4PPsRwWPV0JL7mQSuxVVon&#10;w+2ajXbkwLADtmmkDF4c04YMNV2Vi3Ii8FeJPI0/SfQqYCtr1df0+nyIVZHbOyNSowWm9LTGkLU5&#10;gYzsJophbEaiRE0Xq/hCBNuAOCJaB1Pr4lfDRQfuJyUDtm1N/Y89c5IS/cFgeVbzooh9noyiXCJL&#10;4i49zaWHGY5SNQ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D1IjCcXAgAAKAQAAA4AAAAAAAAAAAAAAAAALgIAAGRycy9lMm9Eb2MueG1sUEsBAi0AFAAGAAgA&#10;AAAhAIfCJTTcAAAABQEAAA8AAAAAAAAAAAAAAAAAcQQAAGRycy9kb3ducmV2LnhtbFBLBQYAAAAA&#10;BAAEAPMAAAB6BQAAAAA=&#10;" w14:anchorId="3B77CB5A">
                <v:textbox style="mso-fit-shape-to-text:t">
                  <w:txbxContent>
                    <w:p w:rsidRPr="00531CF4" w:rsidR="00531CF4" w:rsidP="00531CF4" w:rsidRDefault="00531CF4" w14:paraId="388E59F8" w14:textId="77777777">
                      <w:pPr>
                        <w:rPr>
                          <w:szCs w:val="20"/>
                        </w:rPr>
                      </w:pPr>
                      <w:r w:rsidRPr="00531CF4">
                        <w:rPr>
                          <w:szCs w:val="20"/>
                        </w:rPr>
                        <w:t>Enter the nominator’s phone number here.</w:t>
                      </w:r>
                    </w:p>
                    <w:p w:rsidR="00531CF4" w:rsidP="00531CF4" w:rsidRDefault="00531CF4" w14:paraId="0D0B940D" w14:textId="77777777"/>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DDC2E82">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C4B5A7B">
                <v:textbox style="mso-fit-shape-to-text:t">
                  <w:txbxContent>
                    <w:p w:rsidR="00531CF4" w:rsidP="00FC1C80" w:rsidRDefault="00531CF4" w14:paraId="3ED58050" w14:textId="1A363350">
                      <w:r w:rsidRPr="00531CF4">
                        <w:t>Enter the nominator’s email here.</w:t>
                      </w:r>
                    </w:p>
                    <w:p w:rsidR="00531CF4" w:rsidP="00FC1C80" w:rsidRDefault="00531CF4" w14:paraId="0E27B00A" w14:textId="77777777"/>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459524E8"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68AC222B">
              <v:shape id="_x0000_s103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0BEA5B6E">
                <v:textbox style="mso-fit-shape-to-text:t">
                  <w:txbxContent>
                    <w:p w:rsidRPr="00531CF4" w:rsidR="00531CF4" w:rsidP="00FC1C80" w:rsidRDefault="00531CF4" w14:paraId="7C1FD7D6" w14:textId="6B378A78">
                      <w:r w:rsidRPr="00531CF4">
                        <w:t>Enter the nominator’s business name here.</w:t>
                      </w:r>
                    </w:p>
                    <w:p w:rsidRPr="00FC1C80" w:rsidR="00531CF4" w:rsidP="00FC1C80" w:rsidRDefault="00531CF4" w14:paraId="60061E4C" w14:textId="77777777">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0474B91D">
              <v:shape id="_x0000_s103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0F803940">
                <v:textbox style="mso-fit-shape-to-text:t">
                  <w:txbxContent>
                    <w:p w:rsidRPr="00531CF4" w:rsidR="00531CF4" w:rsidP="00D11BA5" w:rsidRDefault="00531CF4" w14:paraId="1C7694BF" w14:textId="552809C8">
                      <w:pPr>
                        <w:rPr>
                          <w:szCs w:val="20"/>
                        </w:rPr>
                      </w:pPr>
                      <w:r w:rsidRPr="00531CF4">
                        <w:rPr>
                          <w:szCs w:val="20"/>
                        </w:rPr>
                        <w:t>Enter the nominator’s business address here.</w:t>
                      </w:r>
                    </w:p>
                    <w:p w:rsidR="00531CF4" w:rsidP="00D11BA5" w:rsidRDefault="00531CF4" w14:paraId="44EAFD9C" w14:textId="77777777"/>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6CA8652F">
              <v:shape id="_x0000_s103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CLt8PYYAgAAKAQAAA4AAAAAAAAAAAAAAAAALgIAAGRycy9lMm9Eb2MueG1sUEsBAi0AFAAGAAgA&#10;AAAhAJQbapfbAAAABQEAAA8AAAAAAAAAAAAAAAAAcgQAAGRycy9kb3ducmV2LnhtbFBLBQYAAAAA&#10;BAAEAPMAAAB6BQAAAAA=&#10;" w14:anchorId="54D0EFC8">
                <v:textbox style="mso-fit-shape-to-text:t">
                  <w:txbxContent>
                    <w:p w:rsidR="00531CF4" w:rsidP="00531CF4" w:rsidRDefault="00531CF4" w14:paraId="580A8020" w14:textId="0235006A">
                      <w:pPr>
                        <w:rPr>
                          <w:sz w:val="24"/>
                        </w:rPr>
                      </w:pPr>
                      <w:r w:rsidRPr="00531CF4">
                        <w:rPr>
                          <w:sz w:val="24"/>
                        </w:rPr>
                        <w:t>Enter ‘</w:t>
                      </w:r>
                      <w:proofErr w:type="spellStart"/>
                      <w:r w:rsidRPr="00531CF4">
                        <w:rPr>
                          <w:sz w:val="24"/>
                        </w:rPr>
                        <w:t>yes’</w:t>
                      </w:r>
                      <w:proofErr w:type="spellEnd"/>
                      <w:r w:rsidRPr="00531CF4">
                        <w:rPr>
                          <w:sz w:val="24"/>
                        </w:rPr>
                        <w:t xml:space="preserve"> or ‘no’ here.</w:t>
                      </w:r>
                    </w:p>
                    <w:p w:rsidR="00531CF4" w:rsidP="00531CF4" w:rsidRDefault="00531CF4" w14:paraId="4B94D5A5" w14:textId="77777777"/>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895F15">
      <w:pPr>
        <w:pStyle w:val="ListParagraph"/>
        <w:numPr>
          <w:ilvl w:val="0"/>
          <w:numId w:val="4"/>
        </w:numPr>
        <w:rPr>
          <w:sz w:val="24"/>
        </w:rPr>
      </w:pPr>
      <w:r w:rsidRPr="000A642D">
        <w:rPr>
          <w:sz w:val="24"/>
        </w:rPr>
        <w:t>Impressive operational efficiency</w:t>
      </w:r>
    </w:p>
    <w:p w14:paraId="73C45CF2" w14:textId="6F9A3660" w:rsidR="000A642D" w:rsidRPr="000A642D" w:rsidRDefault="000A642D" w:rsidP="00895F15">
      <w:pPr>
        <w:pStyle w:val="ListParagraph"/>
        <w:numPr>
          <w:ilvl w:val="0"/>
          <w:numId w:val="4"/>
        </w:numPr>
        <w:rPr>
          <w:sz w:val="24"/>
        </w:rPr>
      </w:pPr>
      <w:r w:rsidRPr="000A642D">
        <w:rPr>
          <w:sz w:val="24"/>
        </w:rPr>
        <w:t>Innovative approach to problem solving</w:t>
      </w:r>
    </w:p>
    <w:p w14:paraId="4F2EA447" w14:textId="319F3226" w:rsidR="000A642D" w:rsidRPr="000A642D" w:rsidRDefault="000A642D" w:rsidP="00895F15">
      <w:pPr>
        <w:pStyle w:val="ListParagraph"/>
        <w:numPr>
          <w:ilvl w:val="0"/>
          <w:numId w:val="4"/>
        </w:numPr>
        <w:rPr>
          <w:sz w:val="24"/>
        </w:rPr>
      </w:pPr>
      <w:r w:rsidRPr="000A642D">
        <w:rPr>
          <w:sz w:val="24"/>
        </w:rPr>
        <w:t>Career progression</w:t>
      </w:r>
    </w:p>
    <w:p w14:paraId="4B611514" w14:textId="6FE04488" w:rsidR="000A642D" w:rsidRPr="000A642D" w:rsidRDefault="000A642D" w:rsidP="00895F15">
      <w:pPr>
        <w:pStyle w:val="ListParagraph"/>
        <w:numPr>
          <w:ilvl w:val="0"/>
          <w:numId w:val="4"/>
        </w:numPr>
        <w:rPr>
          <w:sz w:val="24"/>
        </w:rPr>
      </w:pPr>
      <w:r w:rsidRPr="000A642D">
        <w:rPr>
          <w:sz w:val="24"/>
        </w:rPr>
        <w:t>Exceeding expectations</w:t>
      </w:r>
    </w:p>
    <w:p w14:paraId="66727F93" w14:textId="516293B3" w:rsidR="000A642D" w:rsidRPr="000A642D" w:rsidRDefault="000A642D" w:rsidP="00895F15">
      <w:pPr>
        <w:pStyle w:val="ListParagraph"/>
        <w:numPr>
          <w:ilvl w:val="0"/>
          <w:numId w:val="4"/>
        </w:numPr>
        <w:rPr>
          <w:sz w:val="24"/>
        </w:rPr>
      </w:pPr>
      <w:r w:rsidRPr="000A642D">
        <w:rPr>
          <w:sz w:val="24"/>
        </w:rPr>
        <w:t>Actively seeking learning and development opportunities</w:t>
      </w:r>
    </w:p>
    <w:p w14:paraId="5195060A" w14:textId="7BBB7F38" w:rsidR="000A642D" w:rsidRPr="000A642D" w:rsidRDefault="000A642D" w:rsidP="00895F15">
      <w:pPr>
        <w:pStyle w:val="ListParagraph"/>
        <w:numPr>
          <w:ilvl w:val="0"/>
          <w:numId w:val="4"/>
        </w:numPr>
        <w:rPr>
          <w:sz w:val="24"/>
        </w:rPr>
      </w:pPr>
      <w:r w:rsidRPr="000A642D">
        <w:rPr>
          <w:sz w:val="24"/>
        </w:rPr>
        <w:t xml:space="preserve">Achieving positive business impacts </w:t>
      </w:r>
    </w:p>
    <w:p w14:paraId="5D158D17" w14:textId="6315DF96" w:rsidR="000A642D" w:rsidRPr="000A642D" w:rsidRDefault="000A642D" w:rsidP="00895F15">
      <w:pPr>
        <w:pStyle w:val="ListParagraph"/>
        <w:numPr>
          <w:ilvl w:val="0"/>
          <w:numId w:val="4"/>
        </w:numPr>
        <w:rPr>
          <w:sz w:val="24"/>
        </w:rPr>
      </w:pPr>
      <w:r w:rsidRPr="000A642D">
        <w:rPr>
          <w:sz w:val="24"/>
        </w:rPr>
        <w:t xml:space="preserve">Being a team member and inspiring colleagues </w:t>
      </w:r>
    </w:p>
    <w:p w14:paraId="1ED294EF" w14:textId="204779B1" w:rsidR="000A642D" w:rsidRPr="000A642D" w:rsidRDefault="000A642D" w:rsidP="00895F15">
      <w:pPr>
        <w:pStyle w:val="ListParagraph"/>
        <w:numPr>
          <w:ilvl w:val="0"/>
          <w:numId w:val="4"/>
        </w:numPr>
        <w:rPr>
          <w:sz w:val="24"/>
        </w:rPr>
      </w:pPr>
      <w:r w:rsidRPr="000A642D">
        <w:rPr>
          <w:sz w:val="24"/>
        </w:rPr>
        <w:t>Outstanding customer service</w:t>
      </w:r>
    </w:p>
    <w:p w14:paraId="0FA845AE" w14:textId="0A061728" w:rsidR="000A642D" w:rsidRPr="000A642D" w:rsidRDefault="000A642D" w:rsidP="00895F15">
      <w:pPr>
        <w:pStyle w:val="ListParagraph"/>
        <w:numPr>
          <w:ilvl w:val="0"/>
          <w:numId w:val="4"/>
        </w:numPr>
        <w:rPr>
          <w:sz w:val="24"/>
        </w:rPr>
      </w:pPr>
      <w:r w:rsidRPr="000A642D">
        <w:rPr>
          <w:sz w:val="24"/>
        </w:rPr>
        <w:t xml:space="preserve">Received recognition from peers or general public through staff or visitor reviews </w:t>
      </w:r>
    </w:p>
    <w:p w14:paraId="4585E82C" w14:textId="568BDD1A" w:rsidR="000A642D" w:rsidRDefault="000A642D" w:rsidP="00895F15">
      <w:pPr>
        <w:pStyle w:val="ListParagraph"/>
        <w:numPr>
          <w:ilvl w:val="0"/>
          <w:numId w:val="4"/>
        </w:numPr>
        <w:rPr>
          <w:sz w:val="24"/>
        </w:rPr>
      </w:pPr>
      <w:r w:rsidRPr="000A642D">
        <w:rPr>
          <w:sz w:val="24"/>
        </w:rPr>
        <w:t>Entrepreneurial flair</w:t>
      </w:r>
    </w:p>
    <w:p w14:paraId="1365F0F3" w14:textId="2BFCE16E" w:rsidR="000A642D" w:rsidRDefault="000A642D" w:rsidP="00895F15">
      <w:pPr>
        <w:pStyle w:val="ListParagraph"/>
        <w:numPr>
          <w:ilvl w:val="0"/>
          <w:numId w:val="4"/>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1A7DB47">
              <v:shape id="_x0000_s103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zB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n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HhFzBGQIAACgEAAAOAAAAAAAAAAAAAAAAAC4CAABkcnMvZTJvRG9jLnhtbFBLAQItABQABgAI&#10;AAAAIQCUG2qX2wAAAAUBAAAPAAAAAAAAAAAAAAAAAHMEAABkcnMvZG93bnJldi54bWxQSwUGAAAA&#10;AAQABADzAAAAewUAAAAA&#10;" w14:anchorId="4AC74E21">
                <v:textbox style="mso-fit-shape-to-text:t">
                  <w:txbxContent>
                    <w:p w:rsidR="000A642D" w:rsidP="000A642D" w:rsidRDefault="000A642D" w14:paraId="355D7DF7" w14:textId="59F43A39">
                      <w:pPr>
                        <w:rPr>
                          <w:sz w:val="24"/>
                        </w:rPr>
                      </w:pPr>
                      <w:r w:rsidRPr="000A642D">
                        <w:rPr>
                          <w:sz w:val="24"/>
                        </w:rPr>
                        <w:t>Enter the nomination here.</w:t>
                      </w:r>
                    </w:p>
                    <w:p w:rsidR="000A642D" w:rsidP="000A642D" w:rsidRDefault="000A642D" w14:paraId="3DEEC669" w14:textId="77777777">
                      <w:pPr>
                        <w:rPr>
                          <w:sz w:val="24"/>
                        </w:rPr>
                      </w:pPr>
                    </w:p>
                    <w:p w:rsidRPr="000A642D" w:rsidR="000A642D" w:rsidP="000A642D" w:rsidRDefault="000A642D" w14:paraId="3656B9AB" w14:textId="77777777">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E5E9363">
              <v:shape id="_x0000_s104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VMzI3GQIAACgEAAAOAAAAAAAAAAAAAAAAAC4CAABkcnMvZTJvRG9jLnhtbFBLAQItABQABgAI&#10;AAAAIQCUG2qX2wAAAAUBAAAPAAAAAAAAAAAAAAAAAHMEAABkcnMvZG93bnJldi54bWxQSwUGAAAA&#10;AAQABADzAAAAewUAAAAA&#10;" w14:anchorId="55747BAB">
                <v:textbox style="mso-fit-shape-to-text:t">
                  <w:txbxContent>
                    <w:p w:rsidR="000A642D" w:rsidP="000A642D" w:rsidRDefault="000A642D" w14:paraId="035685B5" w14:textId="77777777">
                      <w:pPr>
                        <w:rPr>
                          <w:sz w:val="24"/>
                        </w:rPr>
                      </w:pPr>
                      <w:r w:rsidRPr="000A642D">
                        <w:rPr>
                          <w:sz w:val="24"/>
                        </w:rPr>
                        <w:t>Enter links to supplementary evidence here.</w:t>
                      </w:r>
                    </w:p>
                    <w:p w:rsidRPr="000A642D" w:rsidR="000A642D" w:rsidP="000A642D" w:rsidRDefault="000A642D" w14:paraId="45FB0818" w14:textId="77777777">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464334">
    <w:abstractNumId w:val="1"/>
  </w:num>
  <w:num w:numId="2" w16cid:durableId="1273854096">
    <w:abstractNumId w:val="0"/>
  </w:num>
  <w:num w:numId="3" w16cid:durableId="1558859106">
    <w:abstractNumId w:val="2"/>
  </w:num>
  <w:num w:numId="4" w16cid:durableId="5191964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5F31"/>
    <w:rsid w:val="00130669"/>
    <w:rsid w:val="0019204D"/>
    <w:rsid w:val="00194761"/>
    <w:rsid w:val="001B6651"/>
    <w:rsid w:val="001B6E97"/>
    <w:rsid w:val="001C385A"/>
    <w:rsid w:val="001C6FB3"/>
    <w:rsid w:val="001E77E6"/>
    <w:rsid w:val="001F5BB2"/>
    <w:rsid w:val="001F62C3"/>
    <w:rsid w:val="002001B8"/>
    <w:rsid w:val="00205328"/>
    <w:rsid w:val="00221897"/>
    <w:rsid w:val="00222EAC"/>
    <w:rsid w:val="00225801"/>
    <w:rsid w:val="00235D63"/>
    <w:rsid w:val="00254150"/>
    <w:rsid w:val="0025607A"/>
    <w:rsid w:val="00263046"/>
    <w:rsid w:val="0026390B"/>
    <w:rsid w:val="002775B4"/>
    <w:rsid w:val="00295571"/>
    <w:rsid w:val="002A016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669AD"/>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95F15"/>
    <w:rsid w:val="008B0C61"/>
    <w:rsid w:val="008B7423"/>
    <w:rsid w:val="008D1049"/>
    <w:rsid w:val="008D5376"/>
    <w:rsid w:val="008E0561"/>
    <w:rsid w:val="008E4C17"/>
    <w:rsid w:val="008E5CBE"/>
    <w:rsid w:val="008F3EAE"/>
    <w:rsid w:val="008F7E6A"/>
    <w:rsid w:val="00903F89"/>
    <w:rsid w:val="0091220A"/>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270E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BDED2F0"/>
    <w:rsid w:val="661A3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8FC07DB-8544-448C-BE14-D57843D0037D}"/>
</file>

<file path=docProps/app.xml><?xml version="1.0" encoding="utf-8"?>
<Properties xmlns="http://schemas.openxmlformats.org/officeDocument/2006/extended-properties" xmlns:vt="http://schemas.openxmlformats.org/officeDocument/2006/docPropsVTypes">
  <Template>2025-26 Application Form Template</Template>
  <TotalTime>1</TotalTime>
  <Pages>7</Pages>
  <Words>1218</Words>
  <Characters>6776</Characters>
  <Application>Microsoft Office Word</Application>
  <DocSecurity>0</DocSecurity>
  <Lines>218</Lines>
  <Paragraphs>99</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5</cp:revision>
  <cp:lastPrinted>2019-01-28T10:23:00Z</cp:lastPrinted>
  <dcterms:created xsi:type="dcterms:W3CDTF">2026-01-02T17:31:00Z</dcterms:created>
  <dcterms:modified xsi:type="dcterms:W3CDTF">2026-05-21T15:09:00Z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